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70591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D6E1A">
        <w:rPr>
          <w:rFonts w:ascii="PT Astra Serif" w:hAnsi="PT Astra Serif"/>
          <w:b/>
          <w:sz w:val="28"/>
          <w:szCs w:val="28"/>
          <w:u w:val="single"/>
        </w:rPr>
        <w:t>Николаевского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ED6E1A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B56DB5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7C" w:rsidRDefault="00545A7C">
      <w:r>
        <w:separator/>
      </w:r>
    </w:p>
  </w:endnote>
  <w:endnote w:type="continuationSeparator" w:id="0">
    <w:p w:rsidR="00545A7C" w:rsidRDefault="0054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7C" w:rsidRDefault="00545A7C">
      <w:r>
        <w:separator/>
      </w:r>
    </w:p>
  </w:footnote>
  <w:footnote w:type="continuationSeparator" w:id="0">
    <w:p w:rsidR="00545A7C" w:rsidRDefault="0054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42C8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591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5A7C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7263-D5AD-4443-935C-2DF698AB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2023-05-26T03:44:00Z</dcterms:created>
  <dcterms:modified xsi:type="dcterms:W3CDTF">2024-05-30T08:59:00Z</dcterms:modified>
</cp:coreProperties>
</file>